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  <w:tblDescription w:val="Calendar layout table"/>
      </w:tblPr>
      <w:tblGrid>
        <w:gridCol w:w="2352"/>
        <w:gridCol w:w="4194"/>
        <w:gridCol w:w="3678"/>
      </w:tblGrid>
      <w:tr w:rsidR="00186EE9" w14:paraId="7119DDB2" w14:textId="77777777" w:rsidTr="005512E4">
        <w:tc>
          <w:tcPr>
            <w:tcW w:w="2352" w:type="dxa"/>
          </w:tcPr>
          <w:p w14:paraId="7B2FF788" w14:textId="77777777" w:rsidR="00186EE9" w:rsidRDefault="00186EE9">
            <w:pPr>
              <w:rPr>
                <w:noProof/>
              </w:rPr>
            </w:pPr>
          </w:p>
        </w:tc>
        <w:tc>
          <w:tcPr>
            <w:tcW w:w="4194" w:type="dxa"/>
          </w:tcPr>
          <w:p w14:paraId="7A381437" w14:textId="77777777" w:rsidR="00186EE9" w:rsidRDefault="00A861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9A86F8" wp14:editId="185B44FE">
                  <wp:extent cx="2011680" cy="2011680"/>
                  <wp:effectExtent l="0" t="0" r="0" b="762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10"/>
                          <a:srcRect l="-24318" t="1977" r="-18352" b="10597"/>
                          <a:stretch/>
                        </pic:blipFill>
                        <pic:spPr>
                          <a:xfrm>
                            <a:off x="0" y="0"/>
                            <a:ext cx="2011680" cy="2011680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14:paraId="546C6CE7" w14:textId="4768F340" w:rsidR="00186EE9" w:rsidRDefault="005512E4">
            <w:pPr>
              <w:pStyle w:val="Title"/>
            </w:pPr>
            <w:r>
              <w:t>Liverpool</w:t>
            </w:r>
            <w:r w:rsidR="00A861D1">
              <w:t xml:space="preserve"> Weekly Calendar</w:t>
            </w:r>
          </w:p>
          <w:p w14:paraId="5E9ABB8C" w14:textId="4DCBB58D" w:rsidR="00186EE9" w:rsidRDefault="00366E4F">
            <w:pPr>
              <w:pStyle w:val="Heading1"/>
            </w:pPr>
            <w:r>
              <w:t xml:space="preserve">January </w:t>
            </w:r>
            <w:r w:rsidR="00EE300A">
              <w:t>24</w:t>
            </w:r>
            <w:r>
              <w:t>-</w:t>
            </w:r>
            <w:r w:rsidR="00EE300A">
              <w:t>28</w:t>
            </w:r>
          </w:p>
        </w:tc>
      </w:tr>
      <w:tr w:rsidR="00186EE9" w14:paraId="56446FC4" w14:textId="77777777" w:rsidTr="005512E4">
        <w:tc>
          <w:tcPr>
            <w:tcW w:w="2352" w:type="dxa"/>
          </w:tcPr>
          <w:p w14:paraId="085AEED4" w14:textId="77777777" w:rsidR="00186EE9" w:rsidRDefault="00186EE9">
            <w:pPr>
              <w:pStyle w:val="Heading2"/>
            </w:pPr>
          </w:p>
        </w:tc>
        <w:tc>
          <w:tcPr>
            <w:tcW w:w="4194" w:type="dxa"/>
            <w:tcBorders>
              <w:right w:val="single" w:sz="4" w:space="0" w:color="767171" w:themeColor="background2" w:themeShade="80"/>
            </w:tcBorders>
          </w:tcPr>
          <w:p w14:paraId="2388E38E" w14:textId="10F5E594" w:rsidR="00186EE9" w:rsidRDefault="00186EE9">
            <w:pPr>
              <w:pStyle w:val="Heading2"/>
            </w:pPr>
          </w:p>
        </w:tc>
        <w:tc>
          <w:tcPr>
            <w:tcW w:w="3678" w:type="dxa"/>
            <w:tcBorders>
              <w:left w:val="single" w:sz="4" w:space="0" w:color="767171" w:themeColor="background2" w:themeShade="80"/>
            </w:tcBorders>
          </w:tcPr>
          <w:p w14:paraId="558E7C53" w14:textId="44750FFE" w:rsidR="00186EE9" w:rsidRDefault="00186EE9">
            <w:pPr>
              <w:pStyle w:val="Heading2"/>
            </w:pPr>
          </w:p>
        </w:tc>
      </w:tr>
      <w:tr w:rsidR="00186EE9" w14:paraId="03991C01" w14:textId="77777777" w:rsidTr="005512E4">
        <w:tc>
          <w:tcPr>
            <w:tcW w:w="2352" w:type="dxa"/>
            <w:tcBorders>
              <w:bottom w:val="single" w:sz="4" w:space="0" w:color="767171" w:themeColor="background2" w:themeShade="80"/>
            </w:tcBorders>
          </w:tcPr>
          <w:p w14:paraId="1A809676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4A734E" wp14:editId="0353135E">
                      <wp:extent cx="1356360" cy="320040"/>
                      <wp:effectExtent l="0" t="0" r="0" b="3810"/>
                      <wp:docPr id="2" name="Oval 2" descr="Circle shape with M for Mon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D8994D" w14:textId="012D5FB1" w:rsidR="00186EE9" w:rsidRDefault="00A861D1">
                                  <w:pPr>
                                    <w:pStyle w:val="Days"/>
                                  </w:pPr>
                                  <w:r>
                                    <w:t>M</w:t>
                                  </w:r>
                                  <w:r w:rsidR="005512E4">
                                    <w:t xml:space="preserve">onday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4A734E" id="Oval 2" o:spid="_x0000_s1026" alt="Circle shape with M for Monday" style="width:106.8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" fillcolor="#b74918 [3205]" stroked="f" strokeweight="1pt">
                      <v:stroke joinstyle="miter"/>
                      <v:textbox inset="0,0,0,0">
                        <w:txbxContent>
                          <w:p w14:paraId="39D8994D" w14:textId="012D5FB1" w:rsidR="00186EE9" w:rsidRDefault="00A861D1">
                            <w:pPr>
                              <w:pStyle w:val="Days"/>
                            </w:pPr>
                            <w:r>
                              <w:t>M</w:t>
                            </w:r>
                            <w:r w:rsidR="005512E4">
                              <w:t xml:space="preserve">onday 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94" w:type="dxa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F80FF0" w14:textId="77777777" w:rsidR="00D075F2" w:rsidRDefault="00D075F2"/>
          <w:p w14:paraId="5218E1B1" w14:textId="1D143D3F" w:rsidR="00186EE9" w:rsidRDefault="005863BF">
            <w:r>
              <w:t xml:space="preserve">Fit week </w:t>
            </w:r>
          </w:p>
        </w:tc>
        <w:tc>
          <w:tcPr>
            <w:tcW w:w="3678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A3E95C1" w14:textId="04C89A89" w:rsidR="00186EE9" w:rsidRDefault="00EE300A" w:rsidP="00E44012">
            <w:r>
              <w:t>Today</w:t>
            </w:r>
            <w:r w:rsidR="005863BF">
              <w:t xml:space="preserve"> and the rest of </w:t>
            </w:r>
            <w:proofErr w:type="gramStart"/>
            <w:r w:rsidR="005863BF">
              <w:t>the  week</w:t>
            </w:r>
            <w:proofErr w:type="gramEnd"/>
            <w:r>
              <w:t xml:space="preserve"> use the </w:t>
            </w:r>
            <w:r>
              <w:rPr>
                <w:b/>
                <w:bCs/>
                <w:color w:val="FF0000"/>
              </w:rPr>
              <w:t>A</w:t>
            </w:r>
            <w:r w:rsidRPr="00EE300A">
              <w:rPr>
                <w:b/>
                <w:bCs/>
                <w:color w:val="FF0000"/>
              </w:rPr>
              <w:t xml:space="preserve">ctive </w:t>
            </w:r>
            <w:r>
              <w:rPr>
                <w:b/>
                <w:bCs/>
                <w:color w:val="FF0000"/>
              </w:rPr>
              <w:t>L</w:t>
            </w:r>
            <w:r w:rsidRPr="00EE300A">
              <w:rPr>
                <w:b/>
                <w:bCs/>
                <w:color w:val="FF0000"/>
              </w:rPr>
              <w:t>og</w:t>
            </w:r>
            <w:r w:rsidRPr="00EE300A">
              <w:rPr>
                <w:color w:val="FF0000"/>
              </w:rPr>
              <w:t xml:space="preserve"> </w:t>
            </w:r>
            <w:r>
              <w:t>to track your active minutes</w:t>
            </w:r>
          </w:p>
          <w:p w14:paraId="0686126E" w14:textId="03AA2320" w:rsidR="00EE300A" w:rsidRDefault="00EE300A" w:rsidP="00E44012">
            <w:r>
              <w:t>Ex: sliding, walking, build a fort or snowman</w:t>
            </w:r>
            <w:r w:rsidR="005863BF">
              <w:t>,</w:t>
            </w:r>
          </w:p>
          <w:p w14:paraId="368952C5" w14:textId="77777777" w:rsidR="00EE300A" w:rsidRDefault="00EE300A" w:rsidP="00E44012"/>
          <w:p w14:paraId="1F971F51" w14:textId="36569F0E" w:rsidR="00EE300A" w:rsidRDefault="00EE300A" w:rsidP="00E44012">
            <w:r>
              <w:t xml:space="preserve">Active Log on the website </w:t>
            </w:r>
          </w:p>
        </w:tc>
      </w:tr>
      <w:tr w:rsidR="00E44012" w14:paraId="3BB5F39F" w14:textId="77777777" w:rsidTr="005512E4">
        <w:tc>
          <w:tcPr>
            <w:tcW w:w="235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3D400F9" w14:textId="77777777" w:rsidR="00E44012" w:rsidRDefault="00E44012" w:rsidP="00E44012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78D5A6" wp14:editId="71271FAE">
                      <wp:extent cx="1264920" cy="320040"/>
                      <wp:effectExtent l="0" t="0" r="0" b="3810"/>
                      <wp:docPr id="3" name="Oval 3" descr="Circle shape with T for Tu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4920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E49F11" w14:textId="2108CE04" w:rsidR="00E44012" w:rsidRDefault="00E44012">
                                  <w:pPr>
                                    <w:pStyle w:val="Days"/>
                                  </w:pPr>
                                  <w:r>
                                    <w:t>Tuesday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78D5A6" id="Oval 3" o:spid="_x0000_s1027" alt="Circle shape with T for Tuesday" style="width:99.6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" fillcolor="#36afce [3204]" stroked="f" strokeweight="1pt">
                      <v:stroke joinstyle="miter"/>
                      <v:textbox inset="0,0,0,0">
                        <w:txbxContent>
                          <w:p w14:paraId="0BE49F11" w14:textId="2108CE04" w:rsidR="00E44012" w:rsidRDefault="00E44012">
                            <w:pPr>
                              <w:pStyle w:val="Days"/>
                            </w:pPr>
                            <w:r>
                              <w:t>Tuesday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9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6AFD6989" w14:textId="77777777" w:rsidR="00E44012" w:rsidRDefault="00E44012" w:rsidP="00E44012"/>
          <w:p w14:paraId="17360330" w14:textId="28AE529D" w:rsidR="00E44012" w:rsidRDefault="002E7939" w:rsidP="00E44012">
            <w:r>
              <w:t xml:space="preserve">Snow day </w:t>
            </w:r>
          </w:p>
        </w:tc>
        <w:tc>
          <w:tcPr>
            <w:tcW w:w="36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E24FACB" w14:textId="3FD3785C" w:rsidR="00E44012" w:rsidRDefault="002E7939" w:rsidP="00E44012">
            <w:r>
              <w:t>Go skating, Shovel the sidewalk or the driveway safely with an adult, take your animal for a walk if they can</w:t>
            </w:r>
            <w:r w:rsidR="00B6548A">
              <w:t xml:space="preserve">, play outside! Then perform a video workout from the website </w:t>
            </w:r>
          </w:p>
        </w:tc>
      </w:tr>
      <w:tr w:rsidR="00E44012" w14:paraId="03A7190B" w14:textId="77777777" w:rsidTr="005512E4">
        <w:tc>
          <w:tcPr>
            <w:tcW w:w="235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E4FE53D" w14:textId="77777777" w:rsidR="00E44012" w:rsidRDefault="00E44012" w:rsidP="00E44012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BCEC0B" wp14:editId="65E541D6">
                      <wp:extent cx="1188720" cy="320040"/>
                      <wp:effectExtent l="0" t="0" r="0" b="3810"/>
                      <wp:docPr id="4" name="Oval 4" descr="Circle shape with W for Wedn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DC840" w14:textId="0F39AD6B" w:rsidR="00E44012" w:rsidRDefault="00E44012">
                                  <w:pPr>
                                    <w:pStyle w:val="Days"/>
                                  </w:pPr>
                                  <w:r>
                                    <w:t>Wednesday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BCEC0B" id="Oval 4" o:spid="_x0000_s1028" alt="Circle shape with W for Wednesday" style="width:93.6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" fillcolor="#f19d19 [3207]" stroked="f" strokeweight="1pt">
                      <v:stroke joinstyle="miter"/>
                      <v:textbox inset="0,0,0,0">
                        <w:txbxContent>
                          <w:p w14:paraId="74CDC840" w14:textId="0F39AD6B" w:rsidR="00E44012" w:rsidRDefault="00E44012">
                            <w:pPr>
                              <w:pStyle w:val="Days"/>
                            </w:pPr>
                            <w:r>
                              <w:t>Wednesday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9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8F10F64" w14:textId="77777777" w:rsidR="00E44012" w:rsidRDefault="00E44012" w:rsidP="00E44012"/>
          <w:p w14:paraId="6A1A4420" w14:textId="3C40C943" w:rsidR="00E44012" w:rsidRDefault="00D430D8" w:rsidP="00E44012">
            <w:r>
              <w:t>Weather Challenge</w:t>
            </w:r>
          </w:p>
        </w:tc>
        <w:tc>
          <w:tcPr>
            <w:tcW w:w="36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CB48035" w14:textId="7C9D0FBA" w:rsidR="00E44012" w:rsidRDefault="00D430D8" w:rsidP="00EE300A">
            <w:r>
              <w:t>Perform the weather challenge on the webpage</w:t>
            </w:r>
          </w:p>
        </w:tc>
      </w:tr>
      <w:tr w:rsidR="00E44012" w14:paraId="4E6D4ACD" w14:textId="77777777" w:rsidTr="005512E4">
        <w:tc>
          <w:tcPr>
            <w:tcW w:w="235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C787FC8" w14:textId="77777777" w:rsidR="00E44012" w:rsidRDefault="00E44012" w:rsidP="00E44012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0E09C4" wp14:editId="2108AD3D">
                      <wp:extent cx="1143000" cy="320040"/>
                      <wp:effectExtent l="0" t="0" r="0" b="3810"/>
                      <wp:docPr id="5" name="Oval 5" descr="Circle shape with T for Thur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B830C1" w14:textId="4CC5F101" w:rsidR="00E44012" w:rsidRDefault="00E44012">
                                  <w:pPr>
                                    <w:pStyle w:val="Days"/>
                                  </w:pPr>
                                  <w:r>
                                    <w:t>Thursday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0E09C4" id="Oval 5" o:spid="_x0000_s1029" alt="Circle shape with T for Thursday" style="width:90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" fillcolor="#43546a [3206]" stroked="f" strokeweight="1pt">
                      <v:stroke joinstyle="miter"/>
                      <v:textbox inset="0,0,0,0">
                        <w:txbxContent>
                          <w:p w14:paraId="24B830C1" w14:textId="4CC5F101" w:rsidR="00E44012" w:rsidRDefault="00E44012">
                            <w:pPr>
                              <w:pStyle w:val="Days"/>
                            </w:pPr>
                            <w:r>
                              <w:t>Thursday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9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3F13246E" w14:textId="77777777" w:rsidR="00E44012" w:rsidRDefault="00E44012" w:rsidP="00E44012"/>
          <w:p w14:paraId="75CAEBC0" w14:textId="78A70E01" w:rsidR="00E44012" w:rsidRDefault="009D5B61" w:rsidP="00E44012">
            <w:r>
              <w:t xml:space="preserve">30 sec </w:t>
            </w:r>
            <w:proofErr w:type="gramStart"/>
            <w:r>
              <w:t>challenge</w:t>
            </w:r>
            <w:proofErr w:type="gramEnd"/>
          </w:p>
        </w:tc>
        <w:tc>
          <w:tcPr>
            <w:tcW w:w="36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4C32BA0" w14:textId="319A65D0" w:rsidR="00E44012" w:rsidRDefault="009D5B61" w:rsidP="00E44012">
            <w:r>
              <w:t xml:space="preserve">Perform the 30 sec challenge from the webpage </w:t>
            </w:r>
          </w:p>
        </w:tc>
      </w:tr>
      <w:tr w:rsidR="00E44012" w14:paraId="528D9D91" w14:textId="77777777" w:rsidTr="005512E4">
        <w:tc>
          <w:tcPr>
            <w:tcW w:w="235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1DB84B8" w14:textId="77777777" w:rsidR="00E44012" w:rsidRDefault="00E44012" w:rsidP="00E44012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517FFF" wp14:editId="2C59C8B8">
                      <wp:extent cx="1219200" cy="320040"/>
                      <wp:effectExtent l="0" t="0" r="0" b="3810"/>
                      <wp:docPr id="6" name="Oval 6" descr="Circle shape with F for Fri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ACDA34" w14:textId="5FA9BD7B" w:rsidR="00E44012" w:rsidRDefault="00E44012">
                                  <w:pPr>
                                    <w:pStyle w:val="Days"/>
                                  </w:pPr>
                                  <w:r>
                                    <w:t>Friday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517FFF" id="Oval 6" o:spid="_x0000_s1030" alt="Circle shape with F for Friday" style="width:96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" fillcolor="#1c9a77 [3208]" stroked="f" strokeweight="1pt">
                      <v:stroke joinstyle="miter"/>
                      <v:textbox inset="0,0,0,0">
                        <w:txbxContent>
                          <w:p w14:paraId="4AACDA34" w14:textId="5FA9BD7B" w:rsidR="00E44012" w:rsidRDefault="00E44012">
                            <w:pPr>
                              <w:pStyle w:val="Days"/>
                            </w:pPr>
                            <w:r>
                              <w:t>Friday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9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52B39327" w14:textId="77777777" w:rsidR="00E44012" w:rsidRDefault="00E44012" w:rsidP="00E44012"/>
          <w:p w14:paraId="6D7F7669" w14:textId="798FCFC1" w:rsidR="00E44012" w:rsidRDefault="002D3F86" w:rsidP="00E44012">
            <w:r>
              <w:t>Workout day</w:t>
            </w:r>
          </w:p>
        </w:tc>
        <w:tc>
          <w:tcPr>
            <w:tcW w:w="36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4DEE85BE" w14:textId="66F2883A" w:rsidR="00E44012" w:rsidRDefault="002D3F86" w:rsidP="00E44012">
            <w:r>
              <w:t>Today perform 2 of the Tabata video or workout video</w:t>
            </w:r>
          </w:p>
        </w:tc>
      </w:tr>
    </w:tbl>
    <w:p w14:paraId="0A543043" w14:textId="501C5361" w:rsidR="007E4DE3" w:rsidRDefault="00F353CC" w:rsidP="007E4DE3">
      <w:r>
        <w:t xml:space="preserve">Website </w:t>
      </w:r>
    </w:p>
    <w:p w14:paraId="44D1E268" w14:textId="3146CA83" w:rsidR="007E4DE3" w:rsidRDefault="00F9530D" w:rsidP="007E4DE3">
      <w:hyperlink r:id="rId11" w:history="1">
        <w:r w:rsidR="007E4DE3" w:rsidRPr="007E4DE3">
          <w:rPr>
            <w:rStyle w:val="Hyperlink"/>
          </w:rPr>
          <w:t>https://secure1.nbed.nb.ca/sites/ASD-W/Liverpoolelem/Teachers/pages/category.aspx?CategoryId=24&amp;Name=Phys+Ed+M.+Gauvin</w:t>
        </w:r>
      </w:hyperlink>
    </w:p>
    <w:p w14:paraId="2BC408E1" w14:textId="03D3E0F5" w:rsidR="00F353CC" w:rsidRDefault="00F353CC" w:rsidP="007E4DE3">
      <w:proofErr w:type="spellStart"/>
      <w:r>
        <w:t>Youtube</w:t>
      </w:r>
      <w:proofErr w:type="spellEnd"/>
    </w:p>
    <w:p w14:paraId="019F9F4D" w14:textId="22EAB278" w:rsidR="00F353CC" w:rsidRPr="00AC69BF" w:rsidRDefault="00AC69BF" w:rsidP="007E4DE3">
      <w:pPr>
        <w:rPr>
          <w:rStyle w:val="Hyperlink"/>
        </w:rPr>
        <w:sectPr w:rsidR="00F353CC" w:rsidRPr="00AC69BF">
          <w:pgSz w:w="12240" w:h="15840"/>
          <w:pgMar w:top="1008" w:right="1008" w:bottom="576" w:left="1008" w:header="720" w:footer="720" w:gutter="0"/>
          <w:cols w:space="720"/>
          <w:docGrid w:linePitch="360"/>
        </w:sectPr>
      </w:pPr>
      <w:r>
        <w:fldChar w:fldCharType="begin"/>
      </w:r>
      <w:r>
        <w:instrText xml:space="preserve"> HYPERLINK "https://www.youtube.com/channel/UCpjz3OIsuoVd4Hi-ffWxPNQ" </w:instrText>
      </w:r>
      <w:r>
        <w:fldChar w:fldCharType="separate"/>
      </w:r>
      <w:r w:rsidR="00F353CC" w:rsidRPr="00AC69BF">
        <w:rPr>
          <w:rStyle w:val="Hyperlink"/>
        </w:rPr>
        <w:t>https://www.youtube.com/channel/UCpjz3OIsuoVd4Hi-ffWxPNQ</w:t>
      </w:r>
    </w:p>
    <w:p w14:paraId="43856837" w14:textId="562261FF" w:rsidR="00186EE9" w:rsidRDefault="00AC69BF">
      <w:pPr>
        <w:pStyle w:val="NoSpacing"/>
        <w:rPr>
          <w:sz w:val="16"/>
          <w:szCs w:val="16"/>
        </w:rPr>
      </w:pPr>
      <w:r>
        <w:lastRenderedPageBreak/>
        <w:fldChar w:fldCharType="end"/>
      </w:r>
    </w:p>
    <w:p w14:paraId="1941565A" w14:textId="77777777" w:rsidR="00186EE9" w:rsidRDefault="00186EE9">
      <w:pPr>
        <w:pStyle w:val="NoSpacing"/>
        <w:rPr>
          <w:sz w:val="16"/>
          <w:szCs w:val="16"/>
        </w:rPr>
      </w:pPr>
    </w:p>
    <w:sectPr w:rsidR="00186EE9">
      <w:pgSz w:w="15840" w:h="12240" w:orient="landscape"/>
      <w:pgMar w:top="1008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4C02" w14:textId="77777777" w:rsidR="00F9530D" w:rsidRDefault="00F9530D" w:rsidP="0044462D">
      <w:pPr>
        <w:spacing w:after="0" w:line="240" w:lineRule="auto"/>
      </w:pPr>
      <w:r>
        <w:separator/>
      </w:r>
    </w:p>
  </w:endnote>
  <w:endnote w:type="continuationSeparator" w:id="0">
    <w:p w14:paraId="6AC1EF87" w14:textId="77777777" w:rsidR="00F9530D" w:rsidRDefault="00F9530D" w:rsidP="0044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1750" w14:textId="77777777" w:rsidR="00F9530D" w:rsidRDefault="00F9530D" w:rsidP="0044462D">
      <w:pPr>
        <w:spacing w:after="0" w:line="240" w:lineRule="auto"/>
      </w:pPr>
      <w:r>
        <w:separator/>
      </w:r>
    </w:p>
  </w:footnote>
  <w:footnote w:type="continuationSeparator" w:id="0">
    <w:p w14:paraId="6D2E28EE" w14:textId="77777777" w:rsidR="00F9530D" w:rsidRDefault="00F9530D" w:rsidP="00444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0051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FE67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305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30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B6D9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8A0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B6A9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0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44F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E4"/>
    <w:rsid w:val="00037BA0"/>
    <w:rsid w:val="000C0689"/>
    <w:rsid w:val="000E1011"/>
    <w:rsid w:val="000E54B3"/>
    <w:rsid w:val="00134327"/>
    <w:rsid w:val="001551DF"/>
    <w:rsid w:val="00186EE9"/>
    <w:rsid w:val="002A1621"/>
    <w:rsid w:val="002D3F86"/>
    <w:rsid w:val="002E7939"/>
    <w:rsid w:val="00357DE8"/>
    <w:rsid w:val="00363648"/>
    <w:rsid w:val="00366E4F"/>
    <w:rsid w:val="003E20D0"/>
    <w:rsid w:val="003F69DD"/>
    <w:rsid w:val="0044462D"/>
    <w:rsid w:val="00500B6B"/>
    <w:rsid w:val="005512E4"/>
    <w:rsid w:val="00576B19"/>
    <w:rsid w:val="005863BF"/>
    <w:rsid w:val="00625898"/>
    <w:rsid w:val="006970C5"/>
    <w:rsid w:val="006E5D68"/>
    <w:rsid w:val="007323D5"/>
    <w:rsid w:val="007365C3"/>
    <w:rsid w:val="0075092A"/>
    <w:rsid w:val="00750EB0"/>
    <w:rsid w:val="0078575A"/>
    <w:rsid w:val="007E1105"/>
    <w:rsid w:val="007E4DE3"/>
    <w:rsid w:val="00806A72"/>
    <w:rsid w:val="008C41E1"/>
    <w:rsid w:val="009337B9"/>
    <w:rsid w:val="00954AA9"/>
    <w:rsid w:val="00975103"/>
    <w:rsid w:val="009C1D5B"/>
    <w:rsid w:val="009D5B61"/>
    <w:rsid w:val="009E4EB0"/>
    <w:rsid w:val="00A00367"/>
    <w:rsid w:val="00A36200"/>
    <w:rsid w:val="00A634B0"/>
    <w:rsid w:val="00A76F76"/>
    <w:rsid w:val="00A861D1"/>
    <w:rsid w:val="00A920EE"/>
    <w:rsid w:val="00AC69BF"/>
    <w:rsid w:val="00B6548A"/>
    <w:rsid w:val="00BC1FBD"/>
    <w:rsid w:val="00C530C3"/>
    <w:rsid w:val="00C5732E"/>
    <w:rsid w:val="00C71302"/>
    <w:rsid w:val="00CB4636"/>
    <w:rsid w:val="00CD2A65"/>
    <w:rsid w:val="00D075F2"/>
    <w:rsid w:val="00D430D8"/>
    <w:rsid w:val="00D7085E"/>
    <w:rsid w:val="00E44012"/>
    <w:rsid w:val="00E5442F"/>
    <w:rsid w:val="00E66891"/>
    <w:rsid w:val="00EE300A"/>
    <w:rsid w:val="00F353CC"/>
    <w:rsid w:val="00F9530D"/>
    <w:rsid w:val="00FB14A2"/>
    <w:rsid w:val="00F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AF44D0"/>
  <w15:chartTrackingRefBased/>
  <w15:docId w15:val="{9BDA4AAF-82C2-4F9F-A3E3-41EBD24A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sz w:val="26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40" w:after="8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sz w:val="24"/>
      <w:szCs w:val="26"/>
    </w:rPr>
  </w:style>
  <w:style w:type="paragraph" w:customStyle="1" w:styleId="Image">
    <w:name w:val="Image"/>
    <w:basedOn w:val="Normal"/>
    <w:uiPriority w:val="4"/>
    <w:qFormat/>
    <w:pPr>
      <w:spacing w:before="440" w:after="440" w:line="240" w:lineRule="auto"/>
      <w:jc w:val="center"/>
    </w:pPr>
  </w:style>
  <w:style w:type="paragraph" w:styleId="Title">
    <w:name w:val="Title"/>
    <w:basedOn w:val="Normal"/>
    <w:link w:val="Title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b/>
      <w:color w:val="36AFCE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36AFCE" w:themeColor="accent1"/>
      <w:spacing w:val="-10"/>
      <w:kern w:val="28"/>
      <w:sz w:val="40"/>
      <w:szCs w:val="56"/>
    </w:rPr>
  </w:style>
  <w:style w:type="paragraph" w:customStyle="1" w:styleId="Days">
    <w:name w:val="Days"/>
    <w:basedOn w:val="Normal"/>
    <w:uiPriority w:val="4"/>
    <w:qFormat/>
    <w:pPr>
      <w:spacing w:after="0" w:line="240" w:lineRule="auto"/>
      <w:jc w:val="center"/>
    </w:pPr>
    <w:rPr>
      <w:rFonts w:asciiTheme="majorHAnsi" w:hAnsiTheme="majorHAnsi"/>
      <w:b/>
      <w:color w:val="auto"/>
    </w:rPr>
  </w:style>
  <w:style w:type="character" w:customStyle="1" w:styleId="Heading3Char">
    <w:name w:val="Heading 3 Char"/>
    <w:basedOn w:val="DefaultParagraphFont"/>
    <w:link w:val="Heading3"/>
    <w:uiPriority w:val="2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7"/>
    <w:unhideWhenUsed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2D"/>
  </w:style>
  <w:style w:type="paragraph" w:styleId="Footer">
    <w:name w:val="footer"/>
    <w:basedOn w:val="Normal"/>
    <w:link w:val="FooterChar"/>
    <w:uiPriority w:val="99"/>
    <w:unhideWhenUsed/>
    <w:rsid w:val="0044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62D"/>
  </w:style>
  <w:style w:type="character" w:styleId="Hyperlink">
    <w:name w:val="Hyperlink"/>
    <w:basedOn w:val="DefaultParagraphFont"/>
    <w:uiPriority w:val="99"/>
    <w:unhideWhenUsed/>
    <w:rsid w:val="007E4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D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cure1.nbed.nb.ca/sites/ASD-W/Liverpoolelem/Teachers/pages/category.aspx?CategoryId=24&amp;Name=Phys+Ed+M.+Gauv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.gauvin\AppData\Roaming\Microsoft\Templates\Weekly%20Calenda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AFCE"/>
      </a:accent1>
      <a:accent2>
        <a:srgbClr val="B74918"/>
      </a:accent2>
      <a:accent3>
        <a:srgbClr val="43546A"/>
      </a:accent3>
      <a:accent4>
        <a:srgbClr val="F19D19"/>
      </a:accent4>
      <a:accent5>
        <a:srgbClr val="1C9A77"/>
      </a:accent5>
      <a:accent6>
        <a:srgbClr val="8BC145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24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6530F-5A17-40AE-8398-0903A9660EDC}"/>
</file>

<file path=customXml/itemProps2.xml><?xml version="1.0" encoding="utf-8"?>
<ds:datastoreItem xmlns:ds="http://schemas.openxmlformats.org/officeDocument/2006/customXml" ds:itemID="{A521E464-9F98-4A5F-9A48-0CDEE8674B8A}"/>
</file>

<file path=customXml/itemProps3.xml><?xml version="1.0" encoding="utf-8"?>
<ds:datastoreItem xmlns:ds="http://schemas.openxmlformats.org/officeDocument/2006/customXml" ds:itemID="{C48E3D93-D206-44DC-8C31-2DA2E42228A0}"/>
</file>

<file path=docProps/app.xml><?xml version="1.0" encoding="utf-8"?>
<Properties xmlns="http://schemas.openxmlformats.org/officeDocument/2006/extended-properties" xmlns:vt="http://schemas.openxmlformats.org/officeDocument/2006/docPropsVTypes">
  <Template>Weekly Calendar</Template>
  <TotalTime>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Gauvin, Maxime    (ASD-W)</dc:creator>
  <cp:keywords/>
  <dc:description/>
  <cp:lastModifiedBy>Gauvin, Maxime    (ASD-W)</cp:lastModifiedBy>
  <cp:revision>2</cp:revision>
  <dcterms:created xsi:type="dcterms:W3CDTF">2022-01-28T12:41:00Z</dcterms:created>
  <dcterms:modified xsi:type="dcterms:W3CDTF">2022-01-28T12:41:00Z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